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B647" w14:textId="77777777" w:rsidR="00AB2783" w:rsidRDefault="00AB2783"/>
    <w:p w14:paraId="2C3129A4" w14:textId="340E2AC2" w:rsidR="005540AD" w:rsidRPr="006742DE" w:rsidRDefault="007B169A" w:rsidP="005540AD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  <w:lang w:eastAsia="it-IT"/>
        </w:rPr>
      </w:pPr>
      <w:r>
        <w:rPr>
          <w:noProof/>
        </w:rPr>
        <w:drawing>
          <wp:inline distT="0" distB="0" distL="0" distR="0" wp14:anchorId="1E8B1EF5" wp14:editId="4D98D0E0">
            <wp:extent cx="6120130" cy="770890"/>
            <wp:effectExtent l="0" t="0" r="0" b="0"/>
            <wp:docPr id="2092007038" name="Immagine 1" descr="Immagine che contiene testo, grafica, scher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007038" name="Immagine 1" descr="Immagine che contiene testo, grafica, schermat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B986" w14:textId="77777777" w:rsidR="005540AD" w:rsidRPr="005540AD" w:rsidRDefault="005540AD" w:rsidP="005540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p w14:paraId="343090C9" w14:textId="77777777" w:rsidR="005153D7" w:rsidRDefault="00A10FB3" w:rsidP="005540AD">
      <w:pPr>
        <w:spacing w:after="0" w:line="240" w:lineRule="auto"/>
        <w:jc w:val="both"/>
        <w:rPr>
          <w:rFonts w:ascii="Calibri" w:eastAsia="Calibri" w:hAnsi="Calibri" w:cs="Calibri"/>
          <w:b/>
          <w:sz w:val="44"/>
          <w:szCs w:val="44"/>
          <w:lang w:eastAsia="it-IT"/>
        </w:rPr>
      </w:pPr>
      <w:r w:rsidRPr="00C56C06">
        <w:rPr>
          <w:rFonts w:ascii="Calibri" w:eastAsia="Calibri" w:hAnsi="Calibri" w:cs="Calibri"/>
          <w:b/>
          <w:sz w:val="44"/>
          <w:szCs w:val="44"/>
          <w:lang w:eastAsia="it-IT"/>
        </w:rPr>
        <w:t xml:space="preserve">ELENCO </w:t>
      </w:r>
      <w:r w:rsidR="005153D7">
        <w:rPr>
          <w:rFonts w:ascii="Calibri" w:eastAsia="Calibri" w:hAnsi="Calibri" w:cs="Calibri"/>
          <w:b/>
          <w:sz w:val="44"/>
          <w:szCs w:val="44"/>
          <w:lang w:eastAsia="it-IT"/>
        </w:rPr>
        <w:t xml:space="preserve">DELLE SOCIETA’ IN REGOLA CHE POSSONO PARTECIPARE E VOTARE ALL’ASSEMBLEA DEL </w:t>
      </w:r>
    </w:p>
    <w:p w14:paraId="69181D39" w14:textId="0FBF2D11" w:rsidR="005540AD" w:rsidRDefault="000902FE" w:rsidP="005540AD">
      <w:pPr>
        <w:spacing w:after="0" w:line="240" w:lineRule="auto"/>
        <w:jc w:val="both"/>
        <w:rPr>
          <w:rFonts w:ascii="Calibri" w:eastAsia="Calibri" w:hAnsi="Calibri" w:cs="Calibri"/>
          <w:b/>
          <w:sz w:val="44"/>
          <w:szCs w:val="44"/>
          <w:lang w:eastAsia="it-IT"/>
        </w:rPr>
      </w:pPr>
      <w:r>
        <w:rPr>
          <w:rFonts w:ascii="Calibri" w:eastAsia="Calibri" w:hAnsi="Calibri" w:cs="Calibri"/>
          <w:b/>
          <w:sz w:val="44"/>
          <w:szCs w:val="44"/>
          <w:lang w:eastAsia="it-IT"/>
        </w:rPr>
        <w:t xml:space="preserve">               </w:t>
      </w:r>
      <w:r w:rsidR="00A10FB3" w:rsidRPr="00C56C06">
        <w:rPr>
          <w:rFonts w:ascii="Calibri" w:eastAsia="Calibri" w:hAnsi="Calibri" w:cs="Calibri"/>
          <w:b/>
          <w:sz w:val="44"/>
          <w:szCs w:val="44"/>
          <w:lang w:eastAsia="it-IT"/>
        </w:rPr>
        <w:t xml:space="preserve"> </w:t>
      </w:r>
      <w:r>
        <w:rPr>
          <w:rFonts w:ascii="Calibri" w:eastAsia="Calibri" w:hAnsi="Calibri" w:cs="Calibri"/>
          <w:b/>
          <w:sz w:val="44"/>
          <w:szCs w:val="44"/>
          <w:lang w:eastAsia="it-IT"/>
        </w:rPr>
        <w:t xml:space="preserve">  </w:t>
      </w:r>
      <w:r w:rsidR="005153D7">
        <w:rPr>
          <w:rFonts w:ascii="Calibri" w:eastAsia="Calibri" w:hAnsi="Calibri" w:cs="Calibri"/>
          <w:b/>
          <w:sz w:val="44"/>
          <w:szCs w:val="44"/>
          <w:lang w:eastAsia="it-IT"/>
        </w:rPr>
        <w:t xml:space="preserve">      </w:t>
      </w:r>
      <w:r w:rsidR="00A10FB3" w:rsidRPr="00C56C06">
        <w:rPr>
          <w:rFonts w:ascii="Calibri" w:eastAsia="Calibri" w:hAnsi="Calibri" w:cs="Calibri"/>
          <w:b/>
          <w:sz w:val="44"/>
          <w:szCs w:val="44"/>
          <w:lang w:eastAsia="it-IT"/>
        </w:rPr>
        <w:t>18 GENNAIO 2025</w:t>
      </w:r>
    </w:p>
    <w:p w14:paraId="141FCE1F" w14:textId="77777777" w:rsidR="00C56C06" w:rsidRPr="00C56C06" w:rsidRDefault="00C56C06" w:rsidP="005540AD">
      <w:pPr>
        <w:spacing w:after="0" w:line="240" w:lineRule="auto"/>
        <w:jc w:val="both"/>
        <w:rPr>
          <w:rFonts w:ascii="Calibri" w:eastAsia="Calibri" w:hAnsi="Calibri" w:cs="Calibri"/>
          <w:b/>
          <w:sz w:val="44"/>
          <w:szCs w:val="44"/>
          <w:lang w:eastAsia="it-IT"/>
        </w:rPr>
      </w:pPr>
    </w:p>
    <w:p w14:paraId="620AA3C8" w14:textId="77777777" w:rsidR="00A10FB3" w:rsidRDefault="00A10FB3" w:rsidP="005540AD">
      <w:pPr>
        <w:spacing w:after="0" w:line="240" w:lineRule="auto"/>
        <w:jc w:val="both"/>
        <w:rPr>
          <w:rFonts w:ascii="Calibri" w:eastAsia="Calibri" w:hAnsi="Calibri" w:cs="Calibri"/>
          <w:b/>
          <w:sz w:val="32"/>
          <w:szCs w:val="32"/>
          <w:lang w:eastAsia="it-IT"/>
        </w:rPr>
      </w:pPr>
    </w:p>
    <w:p w14:paraId="111E0D3E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UNIONE SPORTIVA PONTESE</w:t>
      </w:r>
    </w:p>
    <w:p w14:paraId="48EECF20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G.S.D. CSI MORBEGNO</w:t>
      </w:r>
    </w:p>
    <w:p w14:paraId="0C8CE308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GS CSI TIRANO A.S.D. - A.P.S.</w:t>
      </w:r>
    </w:p>
    <w:p w14:paraId="13EE6CAC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POLISPORTIVA C.S.I. POSTALESIO</w:t>
      </w:r>
    </w:p>
    <w:p w14:paraId="3CCBAFE4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GS VALGEROLA</w:t>
      </w:r>
    </w:p>
    <w:p w14:paraId="6D279A83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POL. SAN CASSIANO A.S.D.</w:t>
      </w:r>
    </w:p>
    <w:p w14:paraId="235F87E1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G.S. CASTIONETTO A.S.D.</w:t>
      </w:r>
    </w:p>
    <w:p w14:paraId="22EC98FC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PENTACOM</w:t>
      </w:r>
    </w:p>
    <w:p w14:paraId="69B5B1A5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ASD CENTRO OLIMPIA PIATEDA</w:t>
      </w:r>
    </w:p>
    <w:p w14:paraId="7A6CE652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GRUPPO PODISTICO TALAMONA A.S.D.</w:t>
      </w:r>
    </w:p>
    <w:p w14:paraId="3ECCE0C2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GRUPPO PODISTICO SANTI-NUOVA OLONIO</w:t>
      </w:r>
    </w:p>
    <w:p w14:paraId="54D74DD0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ASD AS.  CAIOLO</w:t>
      </w:r>
    </w:p>
    <w:p w14:paraId="62D10E82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POL. ANDALO VALTELLINO</w:t>
      </w:r>
    </w:p>
    <w:p w14:paraId="09268B4A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SPORTING VALCHIAVENNA A.S.D.</w:t>
      </w:r>
    </w:p>
    <w:p w14:paraId="26BA453D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VILLA DI CHIAVENNA C 7</w:t>
      </w:r>
    </w:p>
    <w:p w14:paraId="52FF0735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C.S.I. CAMPOVICO</w:t>
      </w:r>
    </w:p>
    <w:p w14:paraId="1CC45220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ARDENNO SPORTIVA</w:t>
      </w:r>
    </w:p>
    <w:p w14:paraId="328F4F3F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C.S.B. CREDARO</w:t>
      </w:r>
    </w:p>
    <w:p w14:paraId="3EDFF183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ASS. SPORT E CULT. FUTURA</w:t>
      </w:r>
    </w:p>
    <w:p w14:paraId="30410F53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ORATORIO MARIA AUSILIATRICE</w:t>
      </w:r>
    </w:p>
    <w:p w14:paraId="4AF5A9BC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ENJOY VALTELLINA A.S.D.</w:t>
      </w:r>
    </w:p>
    <w:p w14:paraId="4D7D6F2E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BASKET COSIO BASSA VALLE</w:t>
      </w:r>
    </w:p>
    <w:p w14:paraId="601F2867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GS GORDONA</w:t>
      </w:r>
    </w:p>
    <w:p w14:paraId="265DD874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A.D. COSIO VOLLEY</w:t>
      </w:r>
    </w:p>
    <w:p w14:paraId="7945963B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P.G.S. SAN ROCCO APS</w:t>
      </w:r>
    </w:p>
    <w:p w14:paraId="7DA14932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CHIAVENNA NUOTO</w:t>
      </w:r>
    </w:p>
    <w:p w14:paraId="2F81F56E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VILLA TINA FUNCTIONAL FITNESS ASD</w:t>
      </w:r>
    </w:p>
    <w:p w14:paraId="27B156F4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SPORTING CLUB LIVIGNO</w:t>
      </w:r>
    </w:p>
    <w:p w14:paraId="596187E2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A.S.D. GRUPPO SPORTIVO PIURO</w:t>
      </w:r>
    </w:p>
    <w:p w14:paraId="0DA6E09E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FUTSAL SONDRIO A.S.D.</w:t>
      </w:r>
    </w:p>
    <w:p w14:paraId="5603B602" w14:textId="77777777" w:rsidR="005153D7" w:rsidRP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U. S. TALAMONESE A.S.D.</w:t>
      </w:r>
    </w:p>
    <w:p w14:paraId="0D559294" w14:textId="77777777" w:rsidR="005153D7" w:rsidRDefault="005153D7" w:rsidP="005153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5153D7">
        <w:rPr>
          <w:rFonts w:ascii="Calibri" w:eastAsia="Calibri" w:hAnsi="Calibri" w:cs="Calibri"/>
        </w:rPr>
        <w:t>YELLOW SPORT TEAM A.S.D.</w:t>
      </w:r>
    </w:p>
    <w:p w14:paraId="36D0FED1" w14:textId="77777777" w:rsidR="005153D7" w:rsidRPr="005153D7" w:rsidRDefault="005153D7" w:rsidP="005153D7">
      <w:pPr>
        <w:spacing w:after="0" w:line="240" w:lineRule="atLeast"/>
        <w:ind w:left="360"/>
        <w:jc w:val="both"/>
        <w:rPr>
          <w:rFonts w:ascii="Calibri" w:eastAsia="Calibri" w:hAnsi="Calibri" w:cs="Calibri"/>
        </w:rPr>
      </w:pPr>
    </w:p>
    <w:p w14:paraId="30C8B87B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I DOLCISSIMI A.S.D.</w:t>
      </w:r>
    </w:p>
    <w:p w14:paraId="1F5A203A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101% BASKET SONDRIO</w:t>
      </w:r>
    </w:p>
    <w:p w14:paraId="5F9306DE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CASPOGGIO</w:t>
      </w:r>
    </w:p>
    <w:p w14:paraId="267B5C86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 xml:space="preserve">POLISPORTIVA </w:t>
      </w:r>
      <w:proofErr w:type="gramStart"/>
      <w:r w:rsidRPr="00023819">
        <w:rPr>
          <w:rFonts w:ascii="Calibri" w:eastAsia="Calibri" w:hAnsi="Calibri" w:cs="Calibri"/>
        </w:rPr>
        <w:t>COLORINA  APS</w:t>
      </w:r>
      <w:proofErr w:type="gramEnd"/>
    </w:p>
    <w:p w14:paraId="65994D67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FAEDO VALTELLINO ' POLIFAEDO'</w:t>
      </w:r>
    </w:p>
    <w:p w14:paraId="453B689F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REAL MAGNAN</w:t>
      </w:r>
    </w:p>
    <w:p w14:paraId="13296D70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GRUPPO FUSINE ASD</w:t>
      </w:r>
    </w:p>
    <w:p w14:paraId="375814B7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AS GROSOTTO</w:t>
      </w:r>
    </w:p>
    <w:p w14:paraId="491F7EB5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MESESPORT</w:t>
      </w:r>
    </w:p>
    <w:p w14:paraId="584CB181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SCACCHI MATTI ASD</w:t>
      </w:r>
    </w:p>
    <w:p w14:paraId="11429435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UNIONE SPORTIVA BORMIESE ASD</w:t>
      </w:r>
    </w:p>
    <w:p w14:paraId="423C6FC6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U.S. CHIAVENNESE POLISPORTIVA</w:t>
      </w:r>
    </w:p>
    <w:p w14:paraId="2398D373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U.S. ARDENNO BUGLIO</w:t>
      </w:r>
    </w:p>
    <w:p w14:paraId="38F4B86C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NOVATE CSI A.S.D.</w:t>
      </w:r>
    </w:p>
    <w:p w14:paraId="1F53D251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FUNCTIONAL FITNESS</w:t>
      </w:r>
    </w:p>
    <w:p w14:paraId="6DB8210D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GYMNICA TIRANO</w:t>
      </w:r>
    </w:p>
    <w:p w14:paraId="4BD8CF55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BORN TO DREAMS</w:t>
      </w:r>
    </w:p>
    <w:p w14:paraId="5796C106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CALCIO VALCHIAVENNA</w:t>
      </w:r>
    </w:p>
    <w:p w14:paraId="4D77F884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U.S. DELEBIO A.S.D.</w:t>
      </w:r>
    </w:p>
    <w:p w14:paraId="0E85CB07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A.C. BREGAGLIA</w:t>
      </w:r>
    </w:p>
    <w:p w14:paraId="3DCA94AC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ASS. SAN LUIGI GONZAGA - ORATORIO DI MORBEGNO ODV</w:t>
      </w:r>
    </w:p>
    <w:p w14:paraId="1FB66F1E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ALL BLACKS – VECCHIE GLORIE ASD APS</w:t>
      </w:r>
    </w:p>
    <w:p w14:paraId="34D18334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BASKET CHIAVENNA</w:t>
      </w:r>
    </w:p>
    <w:p w14:paraId="64A3294C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ASSOCIAZIONE CALCIO MESE ASD</w:t>
      </w:r>
    </w:p>
    <w:p w14:paraId="6274266B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PIANTEDO</w:t>
      </w:r>
    </w:p>
    <w:p w14:paraId="1CF2C099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MELLO</w:t>
      </w:r>
    </w:p>
    <w:p w14:paraId="27D36C60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A.S.D. SFERALPINA</w:t>
      </w:r>
    </w:p>
    <w:p w14:paraId="74F15A97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U.S TIRANESE</w:t>
      </w:r>
    </w:p>
    <w:p w14:paraId="6A2D4A24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VALPOSCHIAVO CALCIO</w:t>
      </w:r>
    </w:p>
    <w:p w14:paraId="66822782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CALCIO VALTELLINA ASD</w:t>
      </w:r>
    </w:p>
    <w:p w14:paraId="2A329DAA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I REPARTI DI BORMIO APS-ASD</w:t>
      </w:r>
    </w:p>
    <w:p w14:paraId="72D74AC3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ATLETICO MANTELLO CSI</w:t>
      </w:r>
    </w:p>
    <w:p w14:paraId="485C0A09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BUGLIO</w:t>
      </w:r>
    </w:p>
    <w:p w14:paraId="0DF9C407" w14:textId="77777777" w:rsidR="00023819" w:rsidRP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VALTELLINA VIKINGS AFT ASD</w:t>
      </w:r>
    </w:p>
    <w:p w14:paraId="50A8D6EA" w14:textId="77777777" w:rsidR="00023819" w:rsidRDefault="00023819" w:rsidP="00023819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Calibri" w:eastAsia="Calibri" w:hAnsi="Calibri" w:cs="Calibri"/>
        </w:rPr>
      </w:pPr>
      <w:r w:rsidRPr="00023819">
        <w:rPr>
          <w:rFonts w:ascii="Calibri" w:eastAsia="Calibri" w:hAnsi="Calibri" w:cs="Calibri"/>
        </w:rPr>
        <w:t>ASD PALLAVOLO ALTAVALLE</w:t>
      </w:r>
    </w:p>
    <w:p w14:paraId="3AF7E72E" w14:textId="77777777" w:rsidR="005153D7" w:rsidRPr="005153D7" w:rsidRDefault="005153D7" w:rsidP="005153D7">
      <w:pPr>
        <w:spacing w:after="0" w:line="240" w:lineRule="atLeast"/>
        <w:ind w:left="360"/>
        <w:jc w:val="both"/>
        <w:rPr>
          <w:rFonts w:ascii="Calibri" w:eastAsia="Calibri" w:hAnsi="Calibri" w:cs="Calibri"/>
        </w:rPr>
      </w:pPr>
    </w:p>
    <w:p w14:paraId="6BBC47C0" w14:textId="77777777" w:rsidR="005153D7" w:rsidRPr="005153D7" w:rsidRDefault="005153D7" w:rsidP="005153D7">
      <w:pPr>
        <w:spacing w:after="0" w:line="240" w:lineRule="atLeast"/>
        <w:jc w:val="both"/>
        <w:rPr>
          <w:rFonts w:ascii="Calibri" w:eastAsia="Calibri" w:hAnsi="Calibri" w:cs="Calibri"/>
        </w:rPr>
      </w:pPr>
    </w:p>
    <w:p w14:paraId="0CC60ED4" w14:textId="77777777" w:rsidR="005153D7" w:rsidRDefault="005153D7" w:rsidP="005153D7">
      <w:pPr>
        <w:spacing w:after="0" w:line="240" w:lineRule="atLeast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7FE7DF8F" w14:textId="77777777" w:rsidR="00C56C06" w:rsidRDefault="00C56C06" w:rsidP="00A10FB3">
      <w:pPr>
        <w:spacing w:after="0" w:line="240" w:lineRule="atLeast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6093793D" w14:textId="79253950" w:rsidR="00A10FB3" w:rsidRDefault="00023819" w:rsidP="00A10FB3">
      <w:pPr>
        <w:spacing w:after="0" w:line="240" w:lineRule="atLeast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</w:t>
      </w:r>
      <w:r>
        <w:rPr>
          <w:rFonts w:ascii="Calibri" w:eastAsia="Calibri" w:hAnsi="Calibri" w:cs="Calibri"/>
        </w:rPr>
        <w:t>……………………………………………………………..</w:t>
      </w:r>
    </w:p>
    <w:p w14:paraId="0F6D7E7A" w14:textId="04D32B42" w:rsidR="00C56C06" w:rsidRDefault="00023819" w:rsidP="005153D7">
      <w:pPr>
        <w:spacing w:after="0" w:line="24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</w:t>
      </w:r>
    </w:p>
    <w:p w14:paraId="401B3942" w14:textId="3B93EBF9" w:rsidR="00023819" w:rsidRDefault="00023819" w:rsidP="005540AD">
      <w:pPr>
        <w:spacing w:after="0" w:line="240" w:lineRule="atLeast"/>
        <w:ind w:left="56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……………………………………………………………..</w:t>
      </w:r>
    </w:p>
    <w:p w14:paraId="484209FA" w14:textId="04EFBCE6" w:rsidR="00023819" w:rsidRDefault="00023819" w:rsidP="005540AD">
      <w:pPr>
        <w:spacing w:after="0" w:line="240" w:lineRule="atLeast"/>
        <w:ind w:left="5664"/>
        <w:jc w:val="both"/>
        <w:rPr>
          <w:rFonts w:ascii="Calibri" w:eastAsia="Calibri" w:hAnsi="Calibri" w:cs="Calibri"/>
        </w:rPr>
      </w:pPr>
    </w:p>
    <w:p w14:paraId="27B4471A" w14:textId="573921BB" w:rsidR="00023819" w:rsidRDefault="00023819" w:rsidP="005540AD">
      <w:pPr>
        <w:spacing w:after="0" w:line="240" w:lineRule="atLeast"/>
        <w:ind w:left="56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</w:t>
      </w:r>
    </w:p>
    <w:p w14:paraId="1D5B8393" w14:textId="28859510" w:rsidR="005540AD" w:rsidRDefault="005540AD" w:rsidP="005540AD">
      <w:pPr>
        <w:spacing w:after="0" w:line="240" w:lineRule="atLeast"/>
        <w:ind w:left="56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Commissione per i poteri e le garanzie</w:t>
      </w:r>
    </w:p>
    <w:p w14:paraId="5AD366DB" w14:textId="77777777" w:rsidR="005540AD" w:rsidRDefault="005540AD" w:rsidP="005540AD">
      <w:pPr>
        <w:spacing w:after="0" w:line="240" w:lineRule="atLeast"/>
        <w:ind w:left="5664"/>
        <w:jc w:val="both"/>
        <w:rPr>
          <w:rFonts w:ascii="Calibri" w:eastAsia="Calibri" w:hAnsi="Calibri" w:cs="Calibri"/>
        </w:rPr>
      </w:pPr>
    </w:p>
    <w:sectPr w:rsidR="005540AD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EFCB" w14:textId="77777777" w:rsidR="000F14E5" w:rsidRDefault="000F14E5">
      <w:r>
        <w:separator/>
      </w:r>
    </w:p>
  </w:endnote>
  <w:endnote w:type="continuationSeparator" w:id="0">
    <w:p w14:paraId="36DEBFC5" w14:textId="77777777" w:rsidR="000F14E5" w:rsidRDefault="000F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BE0C" w14:textId="326D8597" w:rsidR="00AB2783" w:rsidRDefault="009E77D4" w:rsidP="009E77D4">
    <w:pPr>
      <w:spacing w:after="0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3" behindDoc="1" locked="0" layoutInCell="1" allowOverlap="1" wp14:anchorId="72D2AC56" wp14:editId="289F3A13">
          <wp:simplePos x="0" y="0"/>
          <wp:positionH relativeFrom="column">
            <wp:posOffset>-758190</wp:posOffset>
          </wp:positionH>
          <wp:positionV relativeFrom="paragraph">
            <wp:posOffset>239395</wp:posOffset>
          </wp:positionV>
          <wp:extent cx="7560310" cy="106045"/>
          <wp:effectExtent l="0" t="0" r="2540" b="8255"/>
          <wp:wrapTopAndBottom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60310" cy="106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9B9BB1C" w14:textId="292959FA" w:rsidR="00AB2783" w:rsidRDefault="007A013B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Centro Sportivo Italiano - Comitato Territoriale di Sondrio</w:t>
    </w:r>
  </w:p>
  <w:p w14:paraId="254BF877" w14:textId="6B66CA36" w:rsidR="00AB2783" w:rsidRDefault="007A013B" w:rsidP="009E77D4">
    <w:pPr>
      <w:spacing w:line="240" w:lineRule="auto"/>
      <w:jc w:val="center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>Via V Alpini, 158/D – 23017 Morbegno (SO)</w:t>
    </w:r>
  </w:p>
  <w:p w14:paraId="6E87B828" w14:textId="71658210" w:rsidR="00AB2783" w:rsidRDefault="007A013B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>Tel. e Fax 0342/330178</w:t>
    </w:r>
  </w:p>
  <w:p w14:paraId="67B0C8F2" w14:textId="792E8C16" w:rsidR="00AB2783" w:rsidRDefault="007A013B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hyperlink r:id="rId2">
      <w:r>
        <w:rPr>
          <w:rStyle w:val="CollegamentoInternet"/>
          <w:rFonts w:ascii="Arial" w:hAnsi="Arial" w:cs="Arial"/>
          <w:sz w:val="16"/>
          <w:szCs w:val="16"/>
        </w:rPr>
        <w:t>www.csisondrio.it</w:t>
      </w:r>
    </w:hyperlink>
    <w:r>
      <w:rPr>
        <w:rFonts w:ascii="Arial" w:hAnsi="Arial" w:cs="Arial"/>
        <w:color w:val="2F5496" w:themeColor="accent1" w:themeShade="BF"/>
        <w:sz w:val="16"/>
        <w:szCs w:val="16"/>
      </w:rPr>
      <w:t xml:space="preserve"> – info@csisondrio.i</w:t>
    </w:r>
    <w:r w:rsidR="009E77D4">
      <w:rPr>
        <w:rFonts w:ascii="Arial" w:hAnsi="Arial" w:cs="Arial"/>
        <w:color w:val="2F5496" w:themeColor="accent1" w:themeShade="BF"/>
        <w:sz w:val="16"/>
        <w:szCs w:val="16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758D2" w14:textId="77777777" w:rsidR="000F14E5" w:rsidRDefault="000F14E5">
      <w:r>
        <w:separator/>
      </w:r>
    </w:p>
  </w:footnote>
  <w:footnote w:type="continuationSeparator" w:id="0">
    <w:p w14:paraId="51ADD55D" w14:textId="77777777" w:rsidR="000F14E5" w:rsidRDefault="000F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4585" w14:textId="77777777" w:rsidR="00AB2783" w:rsidRDefault="007A013B">
    <w:pPr>
      <w:pStyle w:val="Intestazione"/>
    </w:pPr>
    <w:r>
      <w:rPr>
        <w:noProof/>
      </w:rPr>
      <w:drawing>
        <wp:anchor distT="0" distB="0" distL="0" distR="0" simplePos="0" relativeHeight="6" behindDoc="1" locked="0" layoutInCell="1" allowOverlap="1" wp14:anchorId="66B07181" wp14:editId="23D631A2">
          <wp:simplePos x="0" y="0"/>
          <wp:positionH relativeFrom="column">
            <wp:posOffset>-681990</wp:posOffset>
          </wp:positionH>
          <wp:positionV relativeFrom="paragraph">
            <wp:posOffset>-449580</wp:posOffset>
          </wp:positionV>
          <wp:extent cx="7560310" cy="1257300"/>
          <wp:effectExtent l="0" t="0" r="2540" b="0"/>
          <wp:wrapNone/>
          <wp:docPr id="2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C3F5EE" w14:textId="77777777" w:rsidR="00AB2783" w:rsidRDefault="00AB27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C47B1"/>
    <w:multiLevelType w:val="hybridMultilevel"/>
    <w:tmpl w:val="7B76E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7E1E"/>
    <w:multiLevelType w:val="hybridMultilevel"/>
    <w:tmpl w:val="0994E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8327">
    <w:abstractNumId w:val="0"/>
  </w:num>
  <w:num w:numId="2" w16cid:durableId="61868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51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B"/>
    <w:rsid w:val="00023819"/>
    <w:rsid w:val="000902FE"/>
    <w:rsid w:val="000909FA"/>
    <w:rsid w:val="000A6F29"/>
    <w:rsid w:val="000F14E5"/>
    <w:rsid w:val="00111833"/>
    <w:rsid w:val="0013167B"/>
    <w:rsid w:val="0016063B"/>
    <w:rsid w:val="002D4D9A"/>
    <w:rsid w:val="002E1451"/>
    <w:rsid w:val="002F1997"/>
    <w:rsid w:val="002F59DB"/>
    <w:rsid w:val="00340A31"/>
    <w:rsid w:val="003D4E81"/>
    <w:rsid w:val="004707ED"/>
    <w:rsid w:val="00483F77"/>
    <w:rsid w:val="004A7769"/>
    <w:rsid w:val="004F2EFC"/>
    <w:rsid w:val="005103BC"/>
    <w:rsid w:val="005153D7"/>
    <w:rsid w:val="005540AD"/>
    <w:rsid w:val="005658EA"/>
    <w:rsid w:val="005C02F6"/>
    <w:rsid w:val="005F41F6"/>
    <w:rsid w:val="00634A3A"/>
    <w:rsid w:val="006C711F"/>
    <w:rsid w:val="0070430F"/>
    <w:rsid w:val="00731C1D"/>
    <w:rsid w:val="007A013B"/>
    <w:rsid w:val="007B169A"/>
    <w:rsid w:val="007E0FAC"/>
    <w:rsid w:val="007E3043"/>
    <w:rsid w:val="00810534"/>
    <w:rsid w:val="008134A2"/>
    <w:rsid w:val="00846F89"/>
    <w:rsid w:val="00860870"/>
    <w:rsid w:val="008754EE"/>
    <w:rsid w:val="008C326A"/>
    <w:rsid w:val="00922910"/>
    <w:rsid w:val="00972ADC"/>
    <w:rsid w:val="00982484"/>
    <w:rsid w:val="00990478"/>
    <w:rsid w:val="009C294C"/>
    <w:rsid w:val="009C562B"/>
    <w:rsid w:val="009E77D4"/>
    <w:rsid w:val="00A10FB3"/>
    <w:rsid w:val="00A81587"/>
    <w:rsid w:val="00AB10FC"/>
    <w:rsid w:val="00AB2783"/>
    <w:rsid w:val="00B07B17"/>
    <w:rsid w:val="00B20F31"/>
    <w:rsid w:val="00B954BD"/>
    <w:rsid w:val="00BD44F2"/>
    <w:rsid w:val="00BE5924"/>
    <w:rsid w:val="00C4085B"/>
    <w:rsid w:val="00C56C06"/>
    <w:rsid w:val="00CF4473"/>
    <w:rsid w:val="00CF5F0E"/>
    <w:rsid w:val="00D06C4B"/>
    <w:rsid w:val="00D94ED6"/>
    <w:rsid w:val="00DE38D9"/>
    <w:rsid w:val="00E85C0B"/>
    <w:rsid w:val="00F05BC4"/>
    <w:rsid w:val="00F4574D"/>
    <w:rsid w:val="00F83273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93B3"/>
  <w15:docId w15:val="{65A553E1-8C87-4F9B-BF44-0E69693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924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AB10FC"/>
    <w:pPr>
      <w:widowControl w:val="0"/>
      <w:autoSpaceDE w:val="0"/>
      <w:autoSpaceDN w:val="0"/>
      <w:spacing w:after="0" w:line="240" w:lineRule="auto"/>
      <w:ind w:left="1249" w:right="1137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AB10FC"/>
    <w:pPr>
      <w:widowControl w:val="0"/>
      <w:autoSpaceDE w:val="0"/>
      <w:autoSpaceDN w:val="0"/>
      <w:spacing w:after="0" w:line="240" w:lineRule="auto"/>
      <w:ind w:left="231"/>
      <w:outlineLvl w:val="1"/>
    </w:pPr>
    <w:rPr>
      <w:rFonts w:ascii="Tahoma" w:eastAsia="Tahoma" w:hAnsi="Tahoma" w:cs="Tahoma"/>
      <w:sz w:val="21"/>
      <w:szCs w:val="2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E2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E2E"/>
  </w:style>
  <w:style w:type="character" w:customStyle="1" w:styleId="CollegamentoInternet">
    <w:name w:val="Collegamento Internet"/>
    <w:basedOn w:val="Carpredefinitoparagrafo"/>
    <w:uiPriority w:val="99"/>
    <w:unhideWhenUsed/>
    <w:rsid w:val="00E257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257B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paragraph" w:customStyle="1" w:styleId="LO-normal">
    <w:name w:val="LO-normal"/>
    <w:qFormat/>
    <w:rsid w:val="00BE6241"/>
    <w:pPr>
      <w:suppressAutoHyphens/>
    </w:pPr>
    <w:rPr>
      <w:rFonts w:ascii="Times New Roman" w:eastAsia="NSimSun" w:hAnsi="Times New Roman" w:cs="Arial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BE59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C294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10FC"/>
    <w:rPr>
      <w:rFonts w:ascii="Tahoma" w:eastAsia="Tahoma" w:hAnsi="Tahoma" w:cs="Tahoma"/>
      <w:b/>
      <w:bCs/>
      <w:sz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B10FC"/>
    <w:rPr>
      <w:rFonts w:ascii="Tahoma" w:eastAsia="Tahoma" w:hAnsi="Tahoma" w:cs="Tahoma"/>
      <w:sz w:val="21"/>
      <w:szCs w:val="21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sondrio.it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li\OneDrive\Documenti\Modelli%20di%20Office%20personalizzati\ModelloCS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ModelloCSI</Template>
  <TotalTime>185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Scilironi</dc:creator>
  <dc:description/>
  <cp:lastModifiedBy>Luigi Scilironi</cp:lastModifiedBy>
  <cp:revision>37</cp:revision>
  <cp:lastPrinted>2022-07-23T21:07:00Z</cp:lastPrinted>
  <dcterms:created xsi:type="dcterms:W3CDTF">2022-02-18T10:14:00Z</dcterms:created>
  <dcterms:modified xsi:type="dcterms:W3CDTF">2025-01-10T21:39:00Z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